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1A9B08" w14:textId="1C41E7E2" w:rsidR="000965E0" w:rsidRDefault="00760A43" w:rsidP="001C3313">
      <w:r w:rsidRPr="00295008">
        <w:rPr>
          <w:noProof/>
        </w:rPr>
        <w:drawing>
          <wp:anchor distT="0" distB="0" distL="114300" distR="114300" simplePos="0" relativeHeight="251662336" behindDoc="0" locked="0" layoutInCell="1" allowOverlap="1" wp14:anchorId="67B61F69" wp14:editId="482DE2DD">
            <wp:simplePos x="0" y="0"/>
            <wp:positionH relativeFrom="column">
              <wp:posOffset>5328920</wp:posOffset>
            </wp:positionH>
            <wp:positionV relativeFrom="paragraph">
              <wp:posOffset>-838200</wp:posOffset>
            </wp:positionV>
            <wp:extent cx="833120" cy="712470"/>
            <wp:effectExtent l="0" t="0" r="508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3120" cy="712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4E85BA" wp14:editId="5CB4AA1C">
                <wp:simplePos x="0" y="0"/>
                <wp:positionH relativeFrom="page">
                  <wp:align>left</wp:align>
                </wp:positionH>
                <wp:positionV relativeFrom="page">
                  <wp:posOffset>85725</wp:posOffset>
                </wp:positionV>
                <wp:extent cx="8315325" cy="1295400"/>
                <wp:effectExtent l="0" t="0" r="9525" b="0"/>
                <wp:wrapNone/>
                <wp:docPr id="76" name="Rectangle 76" descr="Colored 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15325" cy="1295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93977A" w14:textId="2C82CB9A" w:rsidR="00836819" w:rsidRPr="003D586B" w:rsidRDefault="00836819" w:rsidP="00AF6D7D">
                            <w:pPr>
                              <w:spacing w:after="120" w:line="240" w:lineRule="auto"/>
                              <w:jc w:val="center"/>
                              <w:rPr>
                                <w:rFonts w:ascii="Bookman Old Style" w:hAnsi="Bookman Old Style"/>
                                <w:b/>
                                <w:bCs/>
                                <w:color w:val="0099FF"/>
                                <w:sz w:val="36"/>
                                <w:szCs w:val="36"/>
                              </w:rPr>
                            </w:pPr>
                            <w:r w:rsidRPr="003D586B">
                              <w:rPr>
                                <w:rFonts w:ascii="Bookman Old Style" w:hAnsi="Bookman Old Style"/>
                                <w:b/>
                                <w:bCs/>
                                <w:color w:val="0099FF"/>
                                <w:sz w:val="36"/>
                                <w:szCs w:val="36"/>
                              </w:rPr>
                              <w:t>Ethiopian Economics Association</w:t>
                            </w:r>
                          </w:p>
                          <w:p w14:paraId="00FC399F" w14:textId="1A14D6D8" w:rsidR="00836819" w:rsidRPr="003D586B" w:rsidRDefault="00836819" w:rsidP="00AF6D7D">
                            <w:pPr>
                              <w:spacing w:after="120"/>
                              <w:jc w:val="center"/>
                              <w:rPr>
                                <w:rFonts w:ascii="Bookman Old Style" w:hAnsi="Bookman Old Style"/>
                                <w:b/>
                                <w:bCs/>
                                <w:color w:val="0099FF"/>
                                <w:sz w:val="36"/>
                                <w:szCs w:val="36"/>
                                <w:lang w:val="am-ET"/>
                              </w:rPr>
                            </w:pPr>
                            <w:r w:rsidRPr="003D586B">
                              <w:rPr>
                                <w:rFonts w:ascii="Ebrima" w:hAnsi="Ebrima" w:cs="Ebrima"/>
                                <w:b/>
                                <w:bCs/>
                                <w:color w:val="0099FF"/>
                                <w:sz w:val="36"/>
                                <w:szCs w:val="36"/>
                                <w:lang w:val="am-ET"/>
                              </w:rPr>
                              <w:t>የኢትዮጵያ</w:t>
                            </w:r>
                            <w:r w:rsidRPr="003D586B">
                              <w:rPr>
                                <w:rFonts w:ascii="Bookman Old Style" w:hAnsi="Bookman Old Style"/>
                                <w:b/>
                                <w:bCs/>
                                <w:color w:val="0099FF"/>
                                <w:sz w:val="36"/>
                                <w:szCs w:val="36"/>
                                <w:lang w:val="am-ET"/>
                              </w:rPr>
                              <w:t xml:space="preserve"> </w:t>
                            </w:r>
                            <w:r w:rsidRPr="003D586B">
                              <w:rPr>
                                <w:rFonts w:ascii="Ebrima" w:hAnsi="Ebrima" w:cs="Ebrima"/>
                                <w:b/>
                                <w:bCs/>
                                <w:color w:val="0099FF"/>
                                <w:sz w:val="36"/>
                                <w:szCs w:val="36"/>
                                <w:lang w:val="am-ET"/>
                              </w:rPr>
                              <w:t>ኢኮኖሚክስ</w:t>
                            </w:r>
                            <w:r w:rsidRPr="003D586B">
                              <w:rPr>
                                <w:rFonts w:ascii="Bookman Old Style" w:hAnsi="Bookman Old Style"/>
                                <w:b/>
                                <w:bCs/>
                                <w:color w:val="0099FF"/>
                                <w:sz w:val="36"/>
                                <w:szCs w:val="36"/>
                                <w:lang w:val="am-ET"/>
                              </w:rPr>
                              <w:t xml:space="preserve"> </w:t>
                            </w:r>
                            <w:r w:rsidRPr="003D586B">
                              <w:rPr>
                                <w:rFonts w:ascii="Ebrima" w:hAnsi="Ebrima" w:cs="Ebrima"/>
                                <w:b/>
                                <w:bCs/>
                                <w:color w:val="0099FF"/>
                                <w:sz w:val="36"/>
                                <w:szCs w:val="36"/>
                                <w:lang w:val="am-ET"/>
                              </w:rPr>
                              <w:t>አሶሴሽን</w:t>
                            </w:r>
                          </w:p>
                          <w:p w14:paraId="6D08B8D9" w14:textId="15D138BE" w:rsidR="00836819" w:rsidRPr="00EF3ECA" w:rsidRDefault="00836819" w:rsidP="00EA30D5">
                            <w:pPr>
                              <w:pBdr>
                                <w:bottom w:val="double" w:sz="6" w:space="1" w:color="auto"/>
                              </w:pBdr>
                              <w:spacing w:after="0"/>
                              <w:jc w:val="center"/>
                              <w:rPr>
                                <w:rFonts w:ascii="Bookman Old Style" w:hAnsi="Bookman Old Style"/>
                                <w:b/>
                                <w:bCs/>
                                <w:i/>
                                <w:iCs/>
                                <w:color w:val="00B050"/>
                              </w:rPr>
                            </w:pPr>
                            <w:r w:rsidRPr="002225BF">
                              <w:rPr>
                                <w:rFonts w:ascii="Bookman Old Style" w:hAnsi="Bookman Old Style"/>
                                <w:b/>
                                <w:bCs/>
                                <w:i/>
                                <w:iCs/>
                                <w:color w:val="00B050"/>
                                <w:lang w:val="am-ET"/>
                              </w:rPr>
                              <w:t xml:space="preserve">Professionalism </w:t>
                            </w:r>
                            <w:r w:rsidRPr="002225BF">
                              <w:rPr>
                                <w:rFonts w:ascii="Bookman Old Style" w:hAnsi="Bookman Old Style"/>
                                <w:b/>
                                <w:bCs/>
                                <w:i/>
                                <w:iCs/>
                                <w:color w:val="00B050"/>
                              </w:rPr>
                              <w:t>and</w:t>
                            </w:r>
                            <w:r w:rsidRPr="002225BF">
                              <w:rPr>
                                <w:rFonts w:ascii="Bookman Old Style" w:hAnsi="Bookman Old Style"/>
                                <w:b/>
                                <w:bCs/>
                                <w:i/>
                                <w:iCs/>
                                <w:color w:val="00B050"/>
                                <w:lang w:val="am-ET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bCs/>
                                <w:i/>
                                <w:iCs/>
                                <w:color w:val="00B050"/>
                              </w:rPr>
                              <w:t>E</w:t>
                            </w:r>
                            <w:r w:rsidRPr="002225BF">
                              <w:rPr>
                                <w:rFonts w:ascii="Bookman Old Style" w:hAnsi="Bookman Old Style"/>
                                <w:b/>
                                <w:bCs/>
                                <w:i/>
                                <w:iCs/>
                                <w:color w:val="00B050"/>
                                <w:lang w:val="am-ET"/>
                              </w:rPr>
                              <w:t xml:space="preserve">conomic 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bCs/>
                                <w:i/>
                                <w:iCs/>
                                <w:color w:val="00B050"/>
                              </w:rPr>
                              <w:t>T</w:t>
                            </w:r>
                            <w:r w:rsidRPr="002225BF">
                              <w:rPr>
                                <w:rFonts w:ascii="Bookman Old Style" w:hAnsi="Bookman Old Style"/>
                                <w:b/>
                                <w:bCs/>
                                <w:i/>
                                <w:iCs/>
                                <w:color w:val="00B050"/>
                                <w:lang w:val="am-ET"/>
                              </w:rPr>
                              <w:t xml:space="preserve">hinking for 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bCs/>
                                <w:i/>
                                <w:iCs/>
                                <w:color w:val="00B050"/>
                              </w:rPr>
                              <w:t>D</w:t>
                            </w:r>
                            <w:r w:rsidRPr="002225BF">
                              <w:rPr>
                                <w:rFonts w:ascii="Bookman Old Style" w:hAnsi="Bookman Old Style"/>
                                <w:b/>
                                <w:bCs/>
                                <w:i/>
                                <w:iCs/>
                                <w:color w:val="00B050"/>
                                <w:lang w:val="am-ET"/>
                              </w:rPr>
                              <w:t>evelopment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bCs/>
                                <w:i/>
                                <w:iCs/>
                                <w:color w:val="00B050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4E85BA" id="Rectangle 76" o:spid="_x0000_s1026" alt="Colored rectangle" style="position:absolute;margin-left:0;margin-top:6.75pt;width:654.75pt;height:102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" fillcolor="white [3212]" stroked="f" strokeweight="1pt">
                <v:textbox>
                  <w:txbxContent>
                    <w:p w14:paraId="6F93977A" w14:textId="2C82CB9A" w:rsidR="00836819" w:rsidRPr="003D586B" w:rsidRDefault="00836819" w:rsidP="00AF6D7D">
                      <w:pPr>
                        <w:spacing w:after="120" w:line="240" w:lineRule="auto"/>
                        <w:jc w:val="center"/>
                        <w:rPr>
                          <w:rFonts w:ascii="Bookman Old Style" w:hAnsi="Bookman Old Style"/>
                          <w:b/>
                          <w:bCs/>
                          <w:color w:val="0099FF"/>
                          <w:sz w:val="36"/>
                          <w:szCs w:val="36"/>
                        </w:rPr>
                      </w:pPr>
                      <w:r w:rsidRPr="003D586B">
                        <w:rPr>
                          <w:rFonts w:ascii="Bookman Old Style" w:hAnsi="Bookman Old Style"/>
                          <w:b/>
                          <w:bCs/>
                          <w:color w:val="0099FF"/>
                          <w:sz w:val="36"/>
                          <w:szCs w:val="36"/>
                        </w:rPr>
                        <w:t>Ethiopian Economics Association</w:t>
                      </w:r>
                    </w:p>
                    <w:p w14:paraId="00FC399F" w14:textId="1A14D6D8" w:rsidR="00836819" w:rsidRPr="003D586B" w:rsidRDefault="00836819" w:rsidP="00AF6D7D">
                      <w:pPr>
                        <w:spacing w:after="120"/>
                        <w:jc w:val="center"/>
                        <w:rPr>
                          <w:rFonts w:ascii="Bookman Old Style" w:hAnsi="Bookman Old Style"/>
                          <w:b/>
                          <w:bCs/>
                          <w:color w:val="0099FF"/>
                          <w:sz w:val="36"/>
                          <w:szCs w:val="36"/>
                          <w:lang w:val="am-ET"/>
                        </w:rPr>
                      </w:pPr>
                      <w:r w:rsidRPr="003D586B">
                        <w:rPr>
                          <w:rFonts w:ascii="Ebrima" w:hAnsi="Ebrima" w:cs="Ebrima"/>
                          <w:b/>
                          <w:bCs/>
                          <w:color w:val="0099FF"/>
                          <w:sz w:val="36"/>
                          <w:szCs w:val="36"/>
                          <w:lang w:val="am-ET"/>
                        </w:rPr>
                        <w:t>የኢትዮጵያ</w:t>
                      </w:r>
                      <w:r w:rsidRPr="003D586B">
                        <w:rPr>
                          <w:rFonts w:ascii="Bookman Old Style" w:hAnsi="Bookman Old Style"/>
                          <w:b/>
                          <w:bCs/>
                          <w:color w:val="0099FF"/>
                          <w:sz w:val="36"/>
                          <w:szCs w:val="36"/>
                          <w:lang w:val="am-ET"/>
                        </w:rPr>
                        <w:t xml:space="preserve"> </w:t>
                      </w:r>
                      <w:r w:rsidRPr="003D586B">
                        <w:rPr>
                          <w:rFonts w:ascii="Ebrima" w:hAnsi="Ebrima" w:cs="Ebrima"/>
                          <w:b/>
                          <w:bCs/>
                          <w:color w:val="0099FF"/>
                          <w:sz w:val="36"/>
                          <w:szCs w:val="36"/>
                          <w:lang w:val="am-ET"/>
                        </w:rPr>
                        <w:t>ኢኮኖሚክስ</w:t>
                      </w:r>
                      <w:r w:rsidRPr="003D586B">
                        <w:rPr>
                          <w:rFonts w:ascii="Bookman Old Style" w:hAnsi="Bookman Old Style"/>
                          <w:b/>
                          <w:bCs/>
                          <w:color w:val="0099FF"/>
                          <w:sz w:val="36"/>
                          <w:szCs w:val="36"/>
                          <w:lang w:val="am-ET"/>
                        </w:rPr>
                        <w:t xml:space="preserve"> </w:t>
                      </w:r>
                      <w:r w:rsidRPr="003D586B">
                        <w:rPr>
                          <w:rFonts w:ascii="Ebrima" w:hAnsi="Ebrima" w:cs="Ebrima"/>
                          <w:b/>
                          <w:bCs/>
                          <w:color w:val="0099FF"/>
                          <w:sz w:val="36"/>
                          <w:szCs w:val="36"/>
                          <w:lang w:val="am-ET"/>
                        </w:rPr>
                        <w:t>አሶሴሽን</w:t>
                      </w:r>
                    </w:p>
                    <w:p w14:paraId="6D08B8D9" w14:textId="15D138BE" w:rsidR="00836819" w:rsidRPr="00EF3ECA" w:rsidRDefault="00836819" w:rsidP="00EA30D5">
                      <w:pPr>
                        <w:pBdr>
                          <w:bottom w:val="double" w:sz="6" w:space="1" w:color="auto"/>
                        </w:pBdr>
                        <w:spacing w:after="0"/>
                        <w:jc w:val="center"/>
                        <w:rPr>
                          <w:rFonts w:ascii="Bookman Old Style" w:hAnsi="Bookman Old Style"/>
                          <w:b/>
                          <w:bCs/>
                          <w:i/>
                          <w:iCs/>
                          <w:color w:val="00B050"/>
                        </w:rPr>
                      </w:pPr>
                      <w:r w:rsidRPr="002225BF">
                        <w:rPr>
                          <w:rFonts w:ascii="Bookman Old Style" w:hAnsi="Bookman Old Style"/>
                          <w:b/>
                          <w:bCs/>
                          <w:i/>
                          <w:iCs/>
                          <w:color w:val="00B050"/>
                          <w:lang w:val="am-ET"/>
                        </w:rPr>
                        <w:t xml:space="preserve">Professionalism </w:t>
                      </w:r>
                      <w:r w:rsidRPr="002225BF">
                        <w:rPr>
                          <w:rFonts w:ascii="Bookman Old Style" w:hAnsi="Bookman Old Style"/>
                          <w:b/>
                          <w:bCs/>
                          <w:i/>
                          <w:iCs/>
                          <w:color w:val="00B050"/>
                        </w:rPr>
                        <w:t>and</w:t>
                      </w:r>
                      <w:r w:rsidRPr="002225BF">
                        <w:rPr>
                          <w:rFonts w:ascii="Bookman Old Style" w:hAnsi="Bookman Old Style"/>
                          <w:b/>
                          <w:bCs/>
                          <w:i/>
                          <w:iCs/>
                          <w:color w:val="00B050"/>
                          <w:lang w:val="am-ET"/>
                        </w:rPr>
                        <w:t xml:space="preserve"> </w:t>
                      </w:r>
                      <w:r>
                        <w:rPr>
                          <w:rFonts w:ascii="Bookman Old Style" w:hAnsi="Bookman Old Style"/>
                          <w:b/>
                          <w:bCs/>
                          <w:i/>
                          <w:iCs/>
                          <w:color w:val="00B050"/>
                        </w:rPr>
                        <w:t>E</w:t>
                      </w:r>
                      <w:r w:rsidRPr="002225BF">
                        <w:rPr>
                          <w:rFonts w:ascii="Bookman Old Style" w:hAnsi="Bookman Old Style"/>
                          <w:b/>
                          <w:bCs/>
                          <w:i/>
                          <w:iCs/>
                          <w:color w:val="00B050"/>
                          <w:lang w:val="am-ET"/>
                        </w:rPr>
                        <w:t xml:space="preserve">conomic </w:t>
                      </w:r>
                      <w:r>
                        <w:rPr>
                          <w:rFonts w:ascii="Bookman Old Style" w:hAnsi="Bookman Old Style"/>
                          <w:b/>
                          <w:bCs/>
                          <w:i/>
                          <w:iCs/>
                          <w:color w:val="00B050"/>
                        </w:rPr>
                        <w:t>T</w:t>
                      </w:r>
                      <w:r w:rsidRPr="002225BF">
                        <w:rPr>
                          <w:rFonts w:ascii="Bookman Old Style" w:hAnsi="Bookman Old Style"/>
                          <w:b/>
                          <w:bCs/>
                          <w:i/>
                          <w:iCs/>
                          <w:color w:val="00B050"/>
                          <w:lang w:val="am-ET"/>
                        </w:rPr>
                        <w:t xml:space="preserve">hinking for </w:t>
                      </w:r>
                      <w:r>
                        <w:rPr>
                          <w:rFonts w:ascii="Bookman Old Style" w:hAnsi="Bookman Old Style"/>
                          <w:b/>
                          <w:bCs/>
                          <w:i/>
                          <w:iCs/>
                          <w:color w:val="00B050"/>
                        </w:rPr>
                        <w:t>D</w:t>
                      </w:r>
                      <w:r w:rsidRPr="002225BF">
                        <w:rPr>
                          <w:rFonts w:ascii="Bookman Old Style" w:hAnsi="Bookman Old Style"/>
                          <w:b/>
                          <w:bCs/>
                          <w:i/>
                          <w:iCs/>
                          <w:color w:val="00B050"/>
                          <w:lang w:val="am-ET"/>
                        </w:rPr>
                        <w:t>evelopment</w:t>
                      </w:r>
                      <w:r>
                        <w:rPr>
                          <w:rFonts w:ascii="Bookman Old Style" w:hAnsi="Bookman Old Style"/>
                          <w:b/>
                          <w:bCs/>
                          <w:i/>
                          <w:iCs/>
                          <w:color w:val="00B050"/>
                        </w:rPr>
                        <w:t>!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Pr="00295008">
        <w:rPr>
          <w:noProof/>
        </w:rPr>
        <w:drawing>
          <wp:anchor distT="0" distB="0" distL="114300" distR="114300" simplePos="0" relativeHeight="251660288" behindDoc="0" locked="0" layoutInCell="1" allowOverlap="1" wp14:anchorId="292DAA7B" wp14:editId="276981AD">
            <wp:simplePos x="0" y="0"/>
            <wp:positionH relativeFrom="column">
              <wp:posOffset>280670</wp:posOffset>
            </wp:positionH>
            <wp:positionV relativeFrom="paragraph">
              <wp:posOffset>-847725</wp:posOffset>
            </wp:positionV>
            <wp:extent cx="761365" cy="651510"/>
            <wp:effectExtent l="0" t="0" r="63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365" cy="651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0BB0C4" w14:textId="77777777" w:rsidR="007815F8" w:rsidRPr="007815F8" w:rsidRDefault="007815F8" w:rsidP="007815F8">
      <w:pPr>
        <w:spacing w:after="240"/>
        <w:ind w:left="360"/>
        <w:jc w:val="center"/>
        <w:rPr>
          <w:rFonts w:ascii="Times New Roman" w:hAnsi="Times New Roman" w:cs="Times New Roman"/>
          <w:b/>
          <w:color w:val="0070C0"/>
          <w:sz w:val="32"/>
          <w:szCs w:val="28"/>
        </w:rPr>
      </w:pPr>
      <w:r w:rsidRPr="007815F8">
        <w:rPr>
          <w:rFonts w:ascii="Times New Roman" w:hAnsi="Times New Roman" w:cs="Times New Roman"/>
          <w:b/>
          <w:color w:val="0070C0"/>
          <w:sz w:val="32"/>
          <w:szCs w:val="28"/>
        </w:rPr>
        <w:t>Call for Expression of Interest: Health Economist (Associate Researcher)</w:t>
      </w:r>
    </w:p>
    <w:p w14:paraId="25891F3A" w14:textId="77777777" w:rsidR="007815F8" w:rsidRPr="007815F8" w:rsidRDefault="007815F8" w:rsidP="007815F8">
      <w:pPr>
        <w:spacing w:after="240"/>
        <w:jc w:val="both"/>
        <w:rPr>
          <w:rFonts w:ascii="Times New Roman" w:hAnsi="Times New Roman" w:cs="Times New Roman"/>
        </w:rPr>
      </w:pPr>
      <w:r w:rsidRPr="007815F8">
        <w:rPr>
          <w:rFonts w:ascii="Times New Roman" w:hAnsi="Times New Roman" w:cs="Times New Roman"/>
        </w:rPr>
        <w:t xml:space="preserve">The </w:t>
      </w:r>
      <w:r w:rsidRPr="007815F8">
        <w:rPr>
          <w:rFonts w:ascii="Times New Roman" w:hAnsi="Times New Roman" w:cs="Times New Roman"/>
          <w:b/>
          <w:bCs/>
          <w:i/>
          <w:iCs/>
        </w:rPr>
        <w:t>Ethiopian Economics Association</w:t>
      </w:r>
      <w:r w:rsidRPr="007815F8">
        <w:rPr>
          <w:rFonts w:ascii="Times New Roman" w:hAnsi="Times New Roman" w:cs="Times New Roman"/>
        </w:rPr>
        <w:t xml:space="preserve"> is seeking to hire a </w:t>
      </w:r>
      <w:r w:rsidRPr="007815F8">
        <w:rPr>
          <w:rFonts w:ascii="Times New Roman" w:hAnsi="Times New Roman" w:cs="Times New Roman"/>
          <w:b/>
          <w:bCs/>
          <w:i/>
          <w:iCs/>
        </w:rPr>
        <w:t>Health Economist (Associate Researcher)</w:t>
      </w:r>
      <w:r w:rsidRPr="007815F8">
        <w:rPr>
          <w:rFonts w:ascii="Times New Roman" w:hAnsi="Times New Roman" w:cs="Times New Roman"/>
        </w:rPr>
        <w:t xml:space="preserve"> for a short-term research project titled “</w:t>
      </w:r>
      <w:r w:rsidRPr="007815F8">
        <w:rPr>
          <w:rFonts w:ascii="Times New Roman" w:hAnsi="Times New Roman" w:cs="Times New Roman"/>
          <w:i/>
          <w:iCs/>
        </w:rPr>
        <w:t>Technical Efficiency of Health Institutions and Integrated Resource Mobilization and Utilization.</w:t>
      </w:r>
      <w:r w:rsidRPr="007815F8">
        <w:rPr>
          <w:rFonts w:ascii="Times New Roman" w:hAnsi="Times New Roman" w:cs="Times New Roman"/>
        </w:rPr>
        <w:t>”</w:t>
      </w:r>
    </w:p>
    <w:p w14:paraId="187FCD9D" w14:textId="77777777" w:rsidR="007815F8" w:rsidRPr="007815F8" w:rsidRDefault="007815F8" w:rsidP="007815F8">
      <w:pPr>
        <w:spacing w:after="240"/>
        <w:jc w:val="both"/>
        <w:rPr>
          <w:rFonts w:ascii="Times New Roman" w:hAnsi="Times New Roman" w:cs="Times New Roman"/>
        </w:rPr>
      </w:pPr>
      <w:r w:rsidRPr="007815F8">
        <w:rPr>
          <w:rFonts w:ascii="Times New Roman" w:hAnsi="Times New Roman" w:cs="Times New Roman"/>
        </w:rPr>
        <w:t>The objectives of the research are:</w:t>
      </w:r>
    </w:p>
    <w:p w14:paraId="79FFB5D5" w14:textId="7E69B42B" w:rsidR="007815F8" w:rsidRPr="007815F8" w:rsidRDefault="007815F8" w:rsidP="007815F8">
      <w:pPr>
        <w:pStyle w:val="ListParagraph"/>
        <w:numPr>
          <w:ilvl w:val="0"/>
          <w:numId w:val="14"/>
        </w:numPr>
        <w:spacing w:after="240"/>
        <w:jc w:val="both"/>
      </w:pPr>
      <w:r w:rsidRPr="007815F8">
        <w:rPr>
          <w:b/>
          <w:bCs/>
        </w:rPr>
        <w:t>Technical Efficiency of Health Institutions:</w:t>
      </w:r>
      <w:r w:rsidRPr="007815F8">
        <w:t xml:space="preserve"> Assess performance measurements, resource utilization, operational efficiency, and identify challenges and solutions.</w:t>
      </w:r>
    </w:p>
    <w:p w14:paraId="61EF9640" w14:textId="6B9CC91F" w:rsidR="007815F8" w:rsidRPr="007815F8" w:rsidRDefault="007815F8" w:rsidP="007815F8">
      <w:pPr>
        <w:pStyle w:val="ListParagraph"/>
        <w:numPr>
          <w:ilvl w:val="0"/>
          <w:numId w:val="14"/>
        </w:numPr>
        <w:spacing w:after="240"/>
        <w:jc w:val="both"/>
      </w:pPr>
      <w:r w:rsidRPr="007815F8">
        <w:rPr>
          <w:b/>
          <w:bCs/>
        </w:rPr>
        <w:t>Integrated Resource Mobilization and Utilization</w:t>
      </w:r>
      <w:r w:rsidRPr="007815F8">
        <w:t>: Examine the current state of resource mobilization and utilization in Ethiopia’s health sector.</w:t>
      </w:r>
    </w:p>
    <w:p w14:paraId="7328BD76" w14:textId="01A7D5EE" w:rsidR="00CD7215" w:rsidRPr="007815F8" w:rsidRDefault="007815F8" w:rsidP="007815F8">
      <w:pPr>
        <w:spacing w:after="240"/>
        <w:jc w:val="both"/>
        <w:rPr>
          <w:rFonts w:ascii="Times New Roman" w:hAnsi="Times New Roman" w:cs="Times New Roman"/>
        </w:rPr>
      </w:pPr>
      <w:r w:rsidRPr="007815F8">
        <w:rPr>
          <w:rFonts w:ascii="Times New Roman" w:hAnsi="Times New Roman" w:cs="Times New Roman"/>
        </w:rPr>
        <w:t xml:space="preserve">Qualified members of the association with a </w:t>
      </w:r>
      <w:r w:rsidR="00E80765">
        <w:rPr>
          <w:rFonts w:ascii="Times New Roman" w:hAnsi="Times New Roman" w:cs="Times New Roman"/>
        </w:rPr>
        <w:t xml:space="preserve">minimum of </w:t>
      </w:r>
      <w:r w:rsidR="00E80765">
        <w:rPr>
          <w:rFonts w:ascii="Times New Roman" w:hAnsi="Times New Roman" w:cs="Times New Roman"/>
          <w:b/>
          <w:bCs/>
        </w:rPr>
        <w:t>MSc degree</w:t>
      </w:r>
      <w:r w:rsidRPr="007815F8">
        <w:rPr>
          <w:rFonts w:ascii="Times New Roman" w:hAnsi="Times New Roman" w:cs="Times New Roman"/>
          <w:b/>
          <w:bCs/>
        </w:rPr>
        <w:t xml:space="preserve"> in Health Economics or related fields</w:t>
      </w:r>
      <w:r w:rsidRPr="007815F8">
        <w:rPr>
          <w:rFonts w:ascii="Times New Roman" w:hAnsi="Times New Roman" w:cs="Times New Roman"/>
        </w:rPr>
        <w:t xml:space="preserve">, demonstrated expertise in the subject area, and proven experience in similar research activities are invited to submit their expression of </w:t>
      </w:r>
      <w:r w:rsidRPr="007815F8">
        <w:rPr>
          <w:rFonts w:ascii="Times New Roman" w:hAnsi="Times New Roman" w:cs="Times New Roman"/>
          <w:b/>
          <w:bCs/>
        </w:rPr>
        <w:t>interest and a short CV by March 30, 2025</w:t>
      </w:r>
      <w:r w:rsidRPr="007815F8">
        <w:rPr>
          <w:rFonts w:ascii="Times New Roman" w:hAnsi="Times New Roman" w:cs="Times New Roman"/>
        </w:rPr>
        <w:t>.</w:t>
      </w:r>
      <w:r w:rsidR="00CD7215">
        <w:rPr>
          <w:rFonts w:ascii="Times New Roman" w:hAnsi="Times New Roman" w:cs="Times New Roman"/>
        </w:rPr>
        <w:t xml:space="preserve"> </w:t>
      </w:r>
      <w:r w:rsidR="00CD7215" w:rsidRPr="00A66CD4">
        <w:rPr>
          <w:rFonts w:ascii="Times New Roman" w:hAnsi="Times New Roman" w:cs="Times New Roman"/>
          <w:b/>
          <w:bCs/>
        </w:rPr>
        <w:t xml:space="preserve">You are also requested to complete your financial proposal </w:t>
      </w:r>
      <w:r w:rsidR="00E80765" w:rsidRPr="00A66CD4">
        <w:rPr>
          <w:rFonts w:ascii="Times New Roman" w:hAnsi="Times New Roman" w:cs="Times New Roman"/>
          <w:b/>
          <w:bCs/>
        </w:rPr>
        <w:t>on</w:t>
      </w:r>
      <w:r w:rsidR="00CD7215" w:rsidRPr="00A66CD4">
        <w:rPr>
          <w:rFonts w:ascii="Times New Roman" w:hAnsi="Times New Roman" w:cs="Times New Roman"/>
          <w:b/>
          <w:bCs/>
        </w:rPr>
        <w:t xml:space="preserve"> the table below.</w:t>
      </w:r>
    </w:p>
    <w:p w14:paraId="46A44EA5" w14:textId="77777777" w:rsidR="00E80765" w:rsidRDefault="00E80765" w:rsidP="007815F8">
      <w:pPr>
        <w:spacing w:after="240"/>
        <w:jc w:val="both"/>
        <w:rPr>
          <w:rFonts w:ascii="Times New Roman" w:hAnsi="Times New Roman" w:cs="Times New Roman"/>
        </w:rPr>
      </w:pPr>
    </w:p>
    <w:p w14:paraId="7BA3AB50" w14:textId="6257354A" w:rsidR="007815F8" w:rsidRPr="007815F8" w:rsidRDefault="007815F8" w:rsidP="007815F8">
      <w:pPr>
        <w:spacing w:after="240"/>
        <w:jc w:val="both"/>
        <w:rPr>
          <w:rFonts w:ascii="Times New Roman" w:hAnsi="Times New Roman" w:cs="Times New Roman"/>
        </w:rPr>
      </w:pPr>
      <w:r w:rsidRPr="007815F8">
        <w:rPr>
          <w:rFonts w:ascii="Times New Roman" w:hAnsi="Times New Roman" w:cs="Times New Roman"/>
        </w:rPr>
        <w:t>Best regards,</w:t>
      </w:r>
    </w:p>
    <w:p w14:paraId="1EC0E577" w14:textId="5EFA7636" w:rsidR="007815F8" w:rsidRPr="00D4196E" w:rsidRDefault="00E80765" w:rsidP="00E8076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Financial Proposal Submission Form</w:t>
      </w:r>
    </w:p>
    <w:tbl>
      <w:tblPr>
        <w:tblStyle w:val="TableGrid"/>
        <w:tblW w:w="9268" w:type="dxa"/>
        <w:tblLook w:val="04A0" w:firstRow="1" w:lastRow="0" w:firstColumn="1" w:lastColumn="0" w:noHBand="0" w:noVBand="1"/>
      </w:tblPr>
      <w:tblGrid>
        <w:gridCol w:w="895"/>
        <w:gridCol w:w="5400"/>
        <w:gridCol w:w="2973"/>
      </w:tblGrid>
      <w:tr w:rsidR="00CD7215" w:rsidRPr="005D5818" w14:paraId="25496661" w14:textId="77777777" w:rsidTr="007B0B1C">
        <w:tc>
          <w:tcPr>
            <w:tcW w:w="895" w:type="dxa"/>
          </w:tcPr>
          <w:p w14:paraId="5D767565" w14:textId="77777777" w:rsidR="00CD7215" w:rsidRPr="005D5818" w:rsidRDefault="00CD7215" w:rsidP="00E80765">
            <w:pPr>
              <w:jc w:val="center"/>
              <w:rPr>
                <w:b/>
                <w:bCs/>
              </w:rPr>
            </w:pPr>
            <w:r w:rsidRPr="005D5818">
              <w:rPr>
                <w:b/>
                <w:bCs/>
              </w:rPr>
              <w:t>S/N</w:t>
            </w:r>
          </w:p>
        </w:tc>
        <w:tc>
          <w:tcPr>
            <w:tcW w:w="5400" w:type="dxa"/>
          </w:tcPr>
          <w:p w14:paraId="24828493" w14:textId="77777777" w:rsidR="00CD7215" w:rsidRPr="005D5818" w:rsidRDefault="00CD7215" w:rsidP="00E80765">
            <w:pPr>
              <w:jc w:val="center"/>
              <w:rPr>
                <w:b/>
                <w:bCs/>
              </w:rPr>
            </w:pPr>
            <w:r w:rsidRPr="005D5818">
              <w:rPr>
                <w:b/>
                <w:bCs/>
              </w:rPr>
              <w:t>Research</w:t>
            </w:r>
          </w:p>
        </w:tc>
        <w:tc>
          <w:tcPr>
            <w:tcW w:w="2973" w:type="dxa"/>
          </w:tcPr>
          <w:p w14:paraId="3E24CFEC" w14:textId="328C8FFD" w:rsidR="00CD7215" w:rsidRPr="005D5818" w:rsidRDefault="00CD7215" w:rsidP="00E80765">
            <w:pPr>
              <w:jc w:val="center"/>
              <w:rPr>
                <w:b/>
                <w:bCs/>
              </w:rPr>
            </w:pPr>
            <w:r w:rsidRPr="005D5818">
              <w:rPr>
                <w:b/>
                <w:bCs/>
              </w:rPr>
              <w:t xml:space="preserve">Total </w:t>
            </w:r>
            <w:r w:rsidR="005D5818" w:rsidRPr="005D5818">
              <w:rPr>
                <w:b/>
                <w:bCs/>
              </w:rPr>
              <w:t>gross r</w:t>
            </w:r>
            <w:r w:rsidRPr="005D5818">
              <w:rPr>
                <w:b/>
                <w:bCs/>
              </w:rPr>
              <w:t>emuneration in Birr</w:t>
            </w:r>
          </w:p>
        </w:tc>
      </w:tr>
      <w:tr w:rsidR="00CD7215" w14:paraId="0BD6590D" w14:textId="77777777" w:rsidTr="007B0B1C">
        <w:tc>
          <w:tcPr>
            <w:tcW w:w="895" w:type="dxa"/>
          </w:tcPr>
          <w:p w14:paraId="0BE96252" w14:textId="77777777" w:rsidR="00CD7215" w:rsidRDefault="00CD7215" w:rsidP="007B0B1C">
            <w:r>
              <w:t>1</w:t>
            </w:r>
          </w:p>
        </w:tc>
        <w:tc>
          <w:tcPr>
            <w:tcW w:w="5400" w:type="dxa"/>
          </w:tcPr>
          <w:p w14:paraId="136D976B" w14:textId="18F75281" w:rsidR="00CD7215" w:rsidRPr="005D5818" w:rsidRDefault="005D5818" w:rsidP="007B0B1C">
            <w:r w:rsidRPr="005D5818">
              <w:t>Technical Efficiency of Health Institutions</w:t>
            </w:r>
          </w:p>
        </w:tc>
        <w:tc>
          <w:tcPr>
            <w:tcW w:w="2973" w:type="dxa"/>
          </w:tcPr>
          <w:p w14:paraId="6E569D1D" w14:textId="77777777" w:rsidR="00CD7215" w:rsidRDefault="00CD7215" w:rsidP="007B0B1C"/>
        </w:tc>
      </w:tr>
      <w:tr w:rsidR="00CD7215" w14:paraId="5C37DE65" w14:textId="77777777" w:rsidTr="007B0B1C">
        <w:tc>
          <w:tcPr>
            <w:tcW w:w="895" w:type="dxa"/>
          </w:tcPr>
          <w:p w14:paraId="3922F069" w14:textId="77777777" w:rsidR="00CD7215" w:rsidRDefault="00CD7215" w:rsidP="007B0B1C">
            <w:r>
              <w:t>2</w:t>
            </w:r>
          </w:p>
        </w:tc>
        <w:tc>
          <w:tcPr>
            <w:tcW w:w="5400" w:type="dxa"/>
          </w:tcPr>
          <w:p w14:paraId="0C6DB7D3" w14:textId="21A96BC3" w:rsidR="00CD7215" w:rsidRPr="005D5818" w:rsidRDefault="005D5818" w:rsidP="007B0B1C">
            <w:r w:rsidRPr="005D5818">
              <w:t>Integrated Resource Mobilization and Utilization</w:t>
            </w:r>
          </w:p>
        </w:tc>
        <w:tc>
          <w:tcPr>
            <w:tcW w:w="2973" w:type="dxa"/>
          </w:tcPr>
          <w:p w14:paraId="6831DEA9" w14:textId="77777777" w:rsidR="00CD7215" w:rsidRDefault="00CD7215" w:rsidP="007B0B1C"/>
        </w:tc>
      </w:tr>
    </w:tbl>
    <w:p w14:paraId="695C54B1" w14:textId="77777777" w:rsidR="00CD7215" w:rsidRDefault="00CD7215" w:rsidP="00CD7215"/>
    <w:p w14:paraId="1629E9FD" w14:textId="77777777" w:rsidR="00CD7215" w:rsidRDefault="00CD7215" w:rsidP="00CD7215">
      <w:r>
        <w:t>Full Name: ______________________________</w:t>
      </w:r>
    </w:p>
    <w:p w14:paraId="610240A9" w14:textId="77777777" w:rsidR="00CD7215" w:rsidRDefault="00CD7215" w:rsidP="00CD7215"/>
    <w:p w14:paraId="2E77849D" w14:textId="77777777" w:rsidR="00CD7215" w:rsidRDefault="00CD7215" w:rsidP="00CD7215">
      <w:r>
        <w:t>Signature: ___________________________</w:t>
      </w:r>
    </w:p>
    <w:p w14:paraId="3A27401F" w14:textId="77777777" w:rsidR="00CD7215" w:rsidRDefault="00CD7215" w:rsidP="00CD7215">
      <w:r>
        <w:t>Date: ______________________</w:t>
      </w:r>
    </w:p>
    <w:p w14:paraId="7C889304" w14:textId="77777777" w:rsidR="00CD7215" w:rsidRPr="00BD08B6" w:rsidRDefault="00CD7215" w:rsidP="00BD08B6">
      <w:pPr>
        <w:spacing w:after="240"/>
        <w:jc w:val="center"/>
        <w:rPr>
          <w:rFonts w:ascii="Bookman Old Style" w:hAnsi="Bookman Old Style"/>
          <w:b/>
          <w:bCs/>
          <w:i/>
          <w:iCs/>
          <w:color w:val="00B050"/>
          <w:lang w:val="am-ET"/>
        </w:rPr>
      </w:pPr>
    </w:p>
    <w:p w14:paraId="13D40C3D" w14:textId="5EADF615" w:rsidR="00D4196E" w:rsidRPr="00D4196E" w:rsidRDefault="00D4196E" w:rsidP="00D4196E">
      <w:pPr>
        <w:spacing w:after="240"/>
        <w:jc w:val="both"/>
        <w:rPr>
          <w:rFonts w:ascii="Times New Roman" w:hAnsi="Times New Roman" w:cs="Times New Roman"/>
        </w:rPr>
      </w:pPr>
    </w:p>
    <w:sectPr w:rsidR="00D4196E" w:rsidRPr="00D4196E" w:rsidSect="00760A4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2240" w:h="15840" w:code="1"/>
      <w:pgMar w:top="-1800" w:right="1440" w:bottom="432" w:left="1584" w:header="7200" w:footer="1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7621BB" w14:textId="77777777" w:rsidR="00436545" w:rsidRDefault="00436545" w:rsidP="002C5718">
      <w:pPr>
        <w:spacing w:after="0" w:line="240" w:lineRule="auto"/>
      </w:pPr>
      <w:r>
        <w:separator/>
      </w:r>
    </w:p>
  </w:endnote>
  <w:endnote w:type="continuationSeparator" w:id="0">
    <w:p w14:paraId="5A0FA28F" w14:textId="77777777" w:rsidR="00436545" w:rsidRDefault="00436545" w:rsidP="002C57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Nyala">
    <w:panose1 w:val="02000504070300020003"/>
    <w:charset w:val="00"/>
    <w:family w:val="auto"/>
    <w:pitch w:val="variable"/>
    <w:sig w:usb0="A000006F" w:usb1="00000000" w:usb2="000008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77006F" w14:textId="77777777" w:rsidR="00836819" w:rsidRDefault="008368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41FB3D" w14:textId="77777777" w:rsidR="00836819" w:rsidRDefault="0083681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666" w:type="pct"/>
      <w:tblInd w:w="-900" w:type="dxa"/>
      <w:tblCellMar>
        <w:left w:w="0" w:type="dxa"/>
        <w:right w:w="0" w:type="dxa"/>
      </w:tblCellMar>
      <w:tblLook w:val="0600" w:firstRow="0" w:lastRow="0" w:firstColumn="0" w:lastColumn="0" w:noHBand="1" w:noVBand="1"/>
      <w:tblDescription w:val="Enter Recipient Name, Title, Date, Greeting Line, letter body, Closing line, and Name and Signature in first table, and Company name and contact details in second"/>
    </w:tblPr>
    <w:tblGrid>
      <w:gridCol w:w="3100"/>
      <w:gridCol w:w="4686"/>
      <w:gridCol w:w="2658"/>
    </w:tblGrid>
    <w:tr w:rsidR="00836819" w:rsidRPr="00CD7215" w14:paraId="262E5528" w14:textId="77777777" w:rsidTr="00CD1D49">
      <w:trPr>
        <w:trHeight w:val="950"/>
      </w:trPr>
      <w:tc>
        <w:tcPr>
          <w:tcW w:w="3420" w:type="dxa"/>
          <w:tcBorders>
            <w:right w:val="single" w:sz="18" w:space="0" w:color="auto"/>
          </w:tcBorders>
          <w:vAlign w:val="center"/>
        </w:tcPr>
        <w:p w14:paraId="3246DEBE" w14:textId="0559720B" w:rsidR="00836819" w:rsidRPr="00877ED2" w:rsidRDefault="00836819" w:rsidP="00034524">
          <w:pPr>
            <w:pStyle w:val="Heading2"/>
            <w:ind w:left="720"/>
            <w:rPr>
              <w:rFonts w:asciiTheme="minorHAnsi" w:eastAsiaTheme="minorHAnsi" w:hAnsiTheme="minorHAnsi" w:cstheme="minorBidi"/>
              <w:caps w:val="0"/>
              <w:color w:val="00B0F0"/>
              <w:sz w:val="18"/>
              <w:szCs w:val="18"/>
            </w:rPr>
          </w:pPr>
          <w:r w:rsidRPr="00877ED2">
            <w:rPr>
              <w:rFonts w:asciiTheme="minorHAnsi" w:eastAsiaTheme="minorHAnsi" w:hAnsiTheme="minorHAnsi" w:cstheme="minorBidi"/>
              <w:caps w:val="0"/>
              <w:color w:val="00B0F0"/>
              <w:sz w:val="18"/>
              <w:szCs w:val="18"/>
            </w:rPr>
            <w:t>Ethiopian Economics Association</w:t>
          </w:r>
        </w:p>
        <w:p w14:paraId="63DBDC63" w14:textId="7F0E8FDC" w:rsidR="00836819" w:rsidRPr="00877ED2" w:rsidRDefault="00000000" w:rsidP="00034524">
          <w:pPr>
            <w:pStyle w:val="ContactInfo"/>
            <w:rPr>
              <w:color w:val="00B0F0"/>
              <w:szCs w:val="20"/>
            </w:rPr>
          </w:pPr>
          <w:sdt>
            <w:sdtPr>
              <w:rPr>
                <w:color w:val="00B0F0"/>
                <w:sz w:val="18"/>
                <w:szCs w:val="18"/>
              </w:rPr>
              <w:alias w:val="Enter website:"/>
              <w:tag w:val="Enter website:"/>
              <w:id w:val="-726765934"/>
              <w:placeholder>
                <w:docPart w:val="D34143A16A754134B854E3A86505AE0B"/>
              </w:placeholder>
              <w:temporary/>
              <w:showingPlcHdr/>
            </w:sdtPr>
            <w:sdtContent>
              <w:r w:rsidR="00836819" w:rsidRPr="00877ED2">
                <w:rPr>
                  <w:color w:val="00B0F0"/>
                  <w:sz w:val="18"/>
                  <w:szCs w:val="18"/>
                </w:rPr>
                <w:t>Website</w:t>
              </w:r>
            </w:sdtContent>
          </w:sdt>
          <w:r w:rsidR="00836819" w:rsidRPr="00877ED2">
            <w:rPr>
              <w:color w:val="00B0F0"/>
              <w:sz w:val="18"/>
              <w:szCs w:val="18"/>
            </w:rPr>
            <w:t xml:space="preserve"> </w:t>
          </w:r>
          <w:hyperlink r:id="rId1" w:history="1">
            <w:r w:rsidR="00836819" w:rsidRPr="00877ED2">
              <w:rPr>
                <w:rStyle w:val="Hyperlink"/>
                <w:color w:val="00B0F0"/>
                <w:sz w:val="18"/>
                <w:szCs w:val="18"/>
              </w:rPr>
              <w:t>https://eea-et.org/</w:t>
            </w:r>
          </w:hyperlink>
          <w:r w:rsidR="00836819" w:rsidRPr="00877ED2">
            <w:rPr>
              <w:color w:val="00B0F0"/>
              <w:szCs w:val="20"/>
            </w:rPr>
            <w:t xml:space="preserve"> </w:t>
          </w:r>
        </w:p>
      </w:tc>
      <w:tc>
        <w:tcPr>
          <w:tcW w:w="5400" w:type="dxa"/>
          <w:tcBorders>
            <w:left w:val="single" w:sz="18" w:space="0" w:color="auto"/>
            <w:right w:val="single" w:sz="18" w:space="0" w:color="auto"/>
          </w:tcBorders>
          <w:vAlign w:val="center"/>
        </w:tcPr>
        <w:p w14:paraId="62FD5B1F" w14:textId="268FA3E8" w:rsidR="00836819" w:rsidRPr="00877ED2" w:rsidRDefault="00836819" w:rsidP="006C1CE2">
          <w:pPr>
            <w:pStyle w:val="ContactInfo"/>
            <w:ind w:left="0"/>
            <w:rPr>
              <w:color w:val="00B0F0"/>
              <w:sz w:val="18"/>
              <w:szCs w:val="18"/>
            </w:rPr>
          </w:pPr>
          <w:r>
            <w:rPr>
              <w:color w:val="00B0F0"/>
              <w:sz w:val="18"/>
              <w:szCs w:val="18"/>
            </w:rPr>
            <w:t xml:space="preserve"> </w:t>
          </w:r>
          <w:r w:rsidRPr="00877ED2">
            <w:rPr>
              <w:color w:val="00B0F0"/>
              <w:sz w:val="18"/>
              <w:szCs w:val="18"/>
            </w:rPr>
            <w:t>Yeka Sub-City, Woreda 11</w:t>
          </w:r>
          <w:r>
            <w:rPr>
              <w:color w:val="00B0F0"/>
              <w:sz w:val="18"/>
              <w:szCs w:val="18"/>
            </w:rPr>
            <w:t xml:space="preserve">, </w:t>
          </w:r>
          <w:r w:rsidRPr="00877ED2">
            <w:rPr>
              <w:color w:val="00B0F0"/>
              <w:sz w:val="18"/>
              <w:szCs w:val="18"/>
            </w:rPr>
            <w:t>CMC, Adjacent to St. Michael Church</w:t>
          </w:r>
        </w:p>
        <w:p w14:paraId="71A3ECF0" w14:textId="0521AA50" w:rsidR="00836819" w:rsidRPr="00A60365" w:rsidRDefault="00836819" w:rsidP="00A60365">
          <w:pPr>
            <w:pStyle w:val="ContactInfo"/>
            <w:rPr>
              <w:color w:val="00B0F0"/>
              <w:sz w:val="18"/>
              <w:szCs w:val="18"/>
            </w:rPr>
          </w:pPr>
          <w:proofErr w:type="spellStart"/>
          <w:r w:rsidRPr="00877ED2">
            <w:rPr>
              <w:color w:val="00B0F0"/>
              <w:sz w:val="18"/>
              <w:szCs w:val="18"/>
            </w:rPr>
            <w:t>P.O.Box</w:t>
          </w:r>
          <w:proofErr w:type="spellEnd"/>
          <w:r w:rsidRPr="00877ED2">
            <w:rPr>
              <w:color w:val="00B0F0"/>
              <w:sz w:val="18"/>
              <w:szCs w:val="18"/>
            </w:rPr>
            <w:t>: 34282</w:t>
          </w:r>
          <w:r>
            <w:rPr>
              <w:color w:val="00B0F0"/>
              <w:sz w:val="18"/>
              <w:szCs w:val="18"/>
            </w:rPr>
            <w:t xml:space="preserve">, </w:t>
          </w:r>
          <w:r w:rsidRPr="00877ED2">
            <w:rPr>
              <w:color w:val="00B0F0"/>
              <w:sz w:val="18"/>
              <w:szCs w:val="18"/>
            </w:rPr>
            <w:t>Addis Ababa, Ethiopia</w:t>
          </w:r>
        </w:p>
      </w:tc>
      <w:tc>
        <w:tcPr>
          <w:tcW w:w="3060" w:type="dxa"/>
          <w:tcBorders>
            <w:left w:val="single" w:sz="18" w:space="0" w:color="auto"/>
          </w:tcBorders>
          <w:vAlign w:val="center"/>
        </w:tcPr>
        <w:p w14:paraId="38C5B2DE" w14:textId="2547DA07" w:rsidR="00836819" w:rsidRPr="007815F8" w:rsidRDefault="00836819" w:rsidP="006C1CE2">
          <w:pPr>
            <w:pStyle w:val="ContactInfo"/>
            <w:ind w:left="0"/>
            <w:rPr>
              <w:color w:val="00B0F0"/>
              <w:sz w:val="18"/>
              <w:szCs w:val="18"/>
              <w:lang w:val="de-DE"/>
            </w:rPr>
          </w:pPr>
          <w:r>
            <w:rPr>
              <w:color w:val="00B0F0"/>
              <w:sz w:val="18"/>
              <w:szCs w:val="18"/>
            </w:rPr>
            <w:t xml:space="preserve">  </w:t>
          </w:r>
          <w:r w:rsidRPr="007815F8">
            <w:rPr>
              <w:color w:val="00B0F0"/>
              <w:sz w:val="18"/>
              <w:szCs w:val="18"/>
              <w:lang w:val="de-DE"/>
            </w:rPr>
            <w:t>Tel.: +251-11-6453329 | 11-6453200</w:t>
          </w:r>
        </w:p>
        <w:p w14:paraId="136BB5E9" w14:textId="7166F5CC" w:rsidR="00836819" w:rsidRPr="007815F8" w:rsidRDefault="00836819" w:rsidP="006C1CE2">
          <w:pPr>
            <w:pStyle w:val="ContactInfo"/>
            <w:ind w:left="0"/>
            <w:rPr>
              <w:color w:val="00B0F0"/>
              <w:szCs w:val="20"/>
              <w:lang w:val="de-DE"/>
            </w:rPr>
          </w:pPr>
          <w:r w:rsidRPr="007815F8">
            <w:rPr>
              <w:color w:val="00B0F0"/>
              <w:sz w:val="18"/>
              <w:szCs w:val="18"/>
              <w:lang w:val="de-DE"/>
            </w:rPr>
            <w:t xml:space="preserve">   </w:t>
          </w:r>
          <w:sdt>
            <w:sdtPr>
              <w:rPr>
                <w:color w:val="00B0F0"/>
                <w:sz w:val="18"/>
                <w:szCs w:val="18"/>
              </w:rPr>
              <w:alias w:val="E-mail:"/>
              <w:tag w:val="E-mail:"/>
              <w:id w:val="2147149800"/>
              <w:placeholder>
                <w:docPart w:val="5242160E8A534C2A994C922477BBD335"/>
              </w:placeholder>
              <w:temporary/>
              <w:showingPlcHdr/>
            </w:sdtPr>
            <w:sdtContent>
              <w:r w:rsidRPr="007815F8">
                <w:rPr>
                  <w:color w:val="00B0F0"/>
                  <w:sz w:val="18"/>
                  <w:szCs w:val="18"/>
                  <w:lang w:val="de-DE"/>
                </w:rPr>
                <w:t>E-mail:</w:t>
              </w:r>
            </w:sdtContent>
          </w:sdt>
          <w:r w:rsidRPr="007815F8">
            <w:rPr>
              <w:color w:val="00B0F0"/>
              <w:sz w:val="18"/>
              <w:szCs w:val="18"/>
              <w:lang w:val="de-DE"/>
            </w:rPr>
            <w:t xml:space="preserve"> </w:t>
          </w:r>
          <w:r>
            <w:fldChar w:fldCharType="begin"/>
          </w:r>
          <w:r w:rsidRPr="00CD7215">
            <w:rPr>
              <w:lang w:val="de-DE"/>
            </w:rPr>
            <w:instrText>HYPERLINK "mailto:info@eea-et.org"</w:instrText>
          </w:r>
          <w:r>
            <w:fldChar w:fldCharType="separate"/>
          </w:r>
          <w:r w:rsidRPr="007815F8">
            <w:rPr>
              <w:rStyle w:val="Hyperlink"/>
              <w:color w:val="00B0F0"/>
              <w:sz w:val="18"/>
              <w:szCs w:val="18"/>
              <w:lang w:val="de-DE"/>
            </w:rPr>
            <w:t>info@eea-et.org</w:t>
          </w:r>
          <w:r>
            <w:fldChar w:fldCharType="end"/>
          </w:r>
          <w:r w:rsidRPr="007815F8">
            <w:rPr>
              <w:color w:val="00B0F0"/>
              <w:sz w:val="18"/>
              <w:szCs w:val="18"/>
              <w:lang w:val="de-DE"/>
            </w:rPr>
            <w:t xml:space="preserve"> </w:t>
          </w:r>
        </w:p>
      </w:tc>
    </w:tr>
  </w:tbl>
  <w:p w14:paraId="55031BC1" w14:textId="77777777" w:rsidR="00836819" w:rsidRDefault="00836819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BE2A253" wp14:editId="42F29A76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588381" cy="329184"/>
              <wp:effectExtent l="0" t="0" r="19050" b="13970"/>
              <wp:wrapNone/>
              <wp:docPr id="7" name="Rectangle 7" descr="Colored rectang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88381" cy="329184"/>
                      </a:xfrm>
                      <a:prstGeom prst="rect">
                        <a:avLst/>
                      </a:prstGeom>
                      <a:solidFill>
                        <a:srgbClr val="0099FF"/>
                      </a:solidFill>
                      <a:ln>
                        <a:solidFill>
                          <a:srgbClr val="0099FF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E8946C8" w14:textId="15F4DDD8" w:rsidR="00836819" w:rsidRPr="000964AD" w:rsidRDefault="00836819" w:rsidP="00180758">
                          <w:pPr>
                            <w:jc w:val="center"/>
                            <w:rPr>
                              <w:rFonts w:ascii="Nyala" w:hAnsi="Nyala"/>
                              <w:sz w:val="20"/>
                              <w:szCs w:val="20"/>
                              <w:lang w:val="am-ET"/>
                            </w:rPr>
                          </w:pPr>
                          <w:r w:rsidRPr="000964AD">
                            <w:rPr>
                              <w:sz w:val="20"/>
                              <w:szCs w:val="20"/>
                            </w:rPr>
                            <w:t xml:space="preserve">While replying please quote our reference. </w:t>
                          </w:r>
                          <w:r w:rsidRPr="000964AD">
                            <w:rPr>
                              <w:rFonts w:ascii="Nyala" w:hAnsi="Nyala"/>
                              <w:sz w:val="20"/>
                              <w:szCs w:val="20"/>
                              <w:lang w:val="am-ET"/>
                            </w:rPr>
                            <w:t xml:space="preserve">ምላሽ ሲሰጡ የደብዳቤያችን ቁጥር ይጥቀሱ።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BE2A253" id="Rectangle 7" o:spid="_x0000_s1027" alt="Colored rectangle" style="position:absolute;margin-left:0;margin-top:0;width:597.5pt;height:25.9pt;z-index:251657728;visibility:visible;mso-wrap-style:square;mso-width-percent:1000;mso-height-percent:0;mso-wrap-distance-left:9pt;mso-wrap-distance-top:0;mso-wrap-distance-right:9pt;mso-wrap-distance-bottom:0;mso-position-horizontal:center;mso-position-horizontal-relative:page;mso-position-vertical:bottom;mso-position-vertical-relative:page;mso-width-percent:100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" fillcolor="#09f" strokecolor="#09f" strokeweight="1pt">
              <v:textbox>
                <w:txbxContent>
                  <w:p w14:paraId="1E8946C8" w14:textId="15F4DDD8" w:rsidR="00836819" w:rsidRPr="000964AD" w:rsidRDefault="00836819" w:rsidP="00180758">
                    <w:pPr>
                      <w:jc w:val="center"/>
                      <w:rPr>
                        <w:rFonts w:ascii="Nyala" w:hAnsi="Nyala"/>
                        <w:sz w:val="20"/>
                        <w:szCs w:val="20"/>
                        <w:lang w:val="am-ET"/>
                      </w:rPr>
                    </w:pPr>
                    <w:r w:rsidRPr="000964AD">
                      <w:rPr>
                        <w:sz w:val="20"/>
                        <w:szCs w:val="20"/>
                      </w:rPr>
                      <w:t xml:space="preserve">While replying please quote our reference. </w:t>
                    </w:r>
                    <w:r w:rsidRPr="000964AD">
                      <w:rPr>
                        <w:rFonts w:ascii="Nyala" w:hAnsi="Nyala"/>
                        <w:sz w:val="20"/>
                        <w:szCs w:val="20"/>
                        <w:lang w:val="am-ET"/>
                      </w:rPr>
                      <w:t xml:space="preserve">ምላሽ ሲሰጡ የደብዳቤያችን ቁጥር ይጥቀሱ። 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52DF43" w14:textId="77777777" w:rsidR="00436545" w:rsidRDefault="00436545" w:rsidP="002C5718">
      <w:pPr>
        <w:spacing w:after="0" w:line="240" w:lineRule="auto"/>
      </w:pPr>
      <w:r>
        <w:separator/>
      </w:r>
    </w:p>
  </w:footnote>
  <w:footnote w:type="continuationSeparator" w:id="0">
    <w:p w14:paraId="78103FF5" w14:textId="77777777" w:rsidR="00436545" w:rsidRDefault="00436545" w:rsidP="002C57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AD2EA3" w14:textId="77777777" w:rsidR="00836819" w:rsidRDefault="0083681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D72484" w14:textId="77777777" w:rsidR="00836819" w:rsidRDefault="0083681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1951C7" w14:textId="54311F65" w:rsidR="00836819" w:rsidRDefault="00836819">
    <w:pPr>
      <w:pStyle w:val="Header"/>
    </w:pPr>
    <w:r w:rsidRPr="00EF0FD2">
      <w:rPr>
        <w:noProof/>
      </w:rPr>
      <w:drawing>
        <wp:anchor distT="0" distB="0" distL="114300" distR="114300" simplePos="0" relativeHeight="251658752" behindDoc="0" locked="0" layoutInCell="1" allowOverlap="1" wp14:anchorId="2D16064C" wp14:editId="777354D0">
          <wp:simplePos x="0" y="0"/>
          <wp:positionH relativeFrom="margin">
            <wp:align>left</wp:align>
          </wp:positionH>
          <wp:positionV relativeFrom="paragraph">
            <wp:posOffset>-4008755</wp:posOffset>
          </wp:positionV>
          <wp:extent cx="1290864" cy="559780"/>
          <wp:effectExtent l="0" t="0" r="5080" b="0"/>
          <wp:wrapSquare wrapText="bothSides"/>
          <wp:docPr id="65" name="Graphic 65" descr="Logo placeholde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0864" cy="5597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8E3AE5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9B240E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ECE77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EB8F1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A485F6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5B03A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C8C16C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5C823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E40A3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DA815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5B7B7F"/>
    <w:multiLevelType w:val="hybridMultilevel"/>
    <w:tmpl w:val="749AA2CA"/>
    <w:lvl w:ilvl="0" w:tplc="38B609BA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  <w:color w:val="32E7FF" w:themeColor="accent6" w:themeTint="99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1" w15:restartNumberingAfterBreak="0">
    <w:nsid w:val="2A1E79B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358269C"/>
    <w:multiLevelType w:val="multilevel"/>
    <w:tmpl w:val="DD4C6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5197ED5"/>
    <w:multiLevelType w:val="hybridMultilevel"/>
    <w:tmpl w:val="288E5CB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1818097">
    <w:abstractNumId w:val="10"/>
  </w:num>
  <w:num w:numId="2" w16cid:durableId="1299795819">
    <w:abstractNumId w:val="9"/>
  </w:num>
  <w:num w:numId="3" w16cid:durableId="1402555501">
    <w:abstractNumId w:val="7"/>
  </w:num>
  <w:num w:numId="4" w16cid:durableId="942808704">
    <w:abstractNumId w:val="6"/>
  </w:num>
  <w:num w:numId="5" w16cid:durableId="180826349">
    <w:abstractNumId w:val="5"/>
  </w:num>
  <w:num w:numId="6" w16cid:durableId="394397430">
    <w:abstractNumId w:val="4"/>
  </w:num>
  <w:num w:numId="7" w16cid:durableId="1823229088">
    <w:abstractNumId w:val="8"/>
  </w:num>
  <w:num w:numId="8" w16cid:durableId="1099372671">
    <w:abstractNumId w:val="3"/>
  </w:num>
  <w:num w:numId="9" w16cid:durableId="163322911">
    <w:abstractNumId w:val="2"/>
  </w:num>
  <w:num w:numId="10" w16cid:durableId="1645089074">
    <w:abstractNumId w:val="1"/>
  </w:num>
  <w:num w:numId="11" w16cid:durableId="870073957">
    <w:abstractNumId w:val="0"/>
  </w:num>
  <w:num w:numId="12" w16cid:durableId="54083162">
    <w:abstractNumId w:val="13"/>
  </w:num>
  <w:num w:numId="13" w16cid:durableId="1201864755">
    <w:abstractNumId w:val="11"/>
  </w:num>
  <w:num w:numId="14" w16cid:durableId="124480467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attachedTemplate r:id="rId1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066"/>
    <w:rsid w:val="00007B09"/>
    <w:rsid w:val="000130BC"/>
    <w:rsid w:val="00034524"/>
    <w:rsid w:val="00043825"/>
    <w:rsid w:val="000766B3"/>
    <w:rsid w:val="00084F22"/>
    <w:rsid w:val="00085CD0"/>
    <w:rsid w:val="000964AD"/>
    <w:rsid w:val="000965E0"/>
    <w:rsid w:val="000B6D4E"/>
    <w:rsid w:val="000C6B95"/>
    <w:rsid w:val="000F7125"/>
    <w:rsid w:val="00104448"/>
    <w:rsid w:val="00111DEB"/>
    <w:rsid w:val="001204A2"/>
    <w:rsid w:val="00130DB8"/>
    <w:rsid w:val="00156164"/>
    <w:rsid w:val="00174A50"/>
    <w:rsid w:val="00180758"/>
    <w:rsid w:val="001C3313"/>
    <w:rsid w:val="001C6954"/>
    <w:rsid w:val="001D4D00"/>
    <w:rsid w:val="001D5E85"/>
    <w:rsid w:val="001E490F"/>
    <w:rsid w:val="001F251A"/>
    <w:rsid w:val="001F28EF"/>
    <w:rsid w:val="001F30E8"/>
    <w:rsid w:val="00200449"/>
    <w:rsid w:val="00212124"/>
    <w:rsid w:val="00212A16"/>
    <w:rsid w:val="00216A97"/>
    <w:rsid w:val="002225BF"/>
    <w:rsid w:val="00253C7C"/>
    <w:rsid w:val="00257FA0"/>
    <w:rsid w:val="00295008"/>
    <w:rsid w:val="002B4FBE"/>
    <w:rsid w:val="002C147F"/>
    <w:rsid w:val="002C5718"/>
    <w:rsid w:val="002D0D60"/>
    <w:rsid w:val="002E73C3"/>
    <w:rsid w:val="00306B9F"/>
    <w:rsid w:val="00361D25"/>
    <w:rsid w:val="003639E6"/>
    <w:rsid w:val="00367FD7"/>
    <w:rsid w:val="00371BB7"/>
    <w:rsid w:val="0038367B"/>
    <w:rsid w:val="00391F5F"/>
    <w:rsid w:val="003C1694"/>
    <w:rsid w:val="003D586B"/>
    <w:rsid w:val="003F3C7F"/>
    <w:rsid w:val="003F6FB9"/>
    <w:rsid w:val="00425955"/>
    <w:rsid w:val="00425B6F"/>
    <w:rsid w:val="00436545"/>
    <w:rsid w:val="00457B90"/>
    <w:rsid w:val="004721C8"/>
    <w:rsid w:val="004A63E5"/>
    <w:rsid w:val="004B64DB"/>
    <w:rsid w:val="004C1DC1"/>
    <w:rsid w:val="004C2CA6"/>
    <w:rsid w:val="004D1BB6"/>
    <w:rsid w:val="004D600F"/>
    <w:rsid w:val="004F4C49"/>
    <w:rsid w:val="00500A97"/>
    <w:rsid w:val="005237A4"/>
    <w:rsid w:val="0052534F"/>
    <w:rsid w:val="00547556"/>
    <w:rsid w:val="00552BE7"/>
    <w:rsid w:val="00557A20"/>
    <w:rsid w:val="00566FD5"/>
    <w:rsid w:val="00572245"/>
    <w:rsid w:val="005A3F0F"/>
    <w:rsid w:val="005C2A45"/>
    <w:rsid w:val="005D4852"/>
    <w:rsid w:val="005D5818"/>
    <w:rsid w:val="00631419"/>
    <w:rsid w:val="006433CE"/>
    <w:rsid w:val="006511A8"/>
    <w:rsid w:val="006649BC"/>
    <w:rsid w:val="00691BD7"/>
    <w:rsid w:val="006A319B"/>
    <w:rsid w:val="006A608A"/>
    <w:rsid w:val="006C1CE2"/>
    <w:rsid w:val="006D1D32"/>
    <w:rsid w:val="00733A9C"/>
    <w:rsid w:val="007374A1"/>
    <w:rsid w:val="00740C11"/>
    <w:rsid w:val="00742157"/>
    <w:rsid w:val="00742DEE"/>
    <w:rsid w:val="00760A43"/>
    <w:rsid w:val="00764A50"/>
    <w:rsid w:val="0076598A"/>
    <w:rsid w:val="007769DA"/>
    <w:rsid w:val="007815F8"/>
    <w:rsid w:val="00784F17"/>
    <w:rsid w:val="007A4F72"/>
    <w:rsid w:val="007B61BF"/>
    <w:rsid w:val="007C2A82"/>
    <w:rsid w:val="007D2C74"/>
    <w:rsid w:val="007D30D9"/>
    <w:rsid w:val="007D66CD"/>
    <w:rsid w:val="007E626B"/>
    <w:rsid w:val="007F002A"/>
    <w:rsid w:val="007F3C77"/>
    <w:rsid w:val="00811F67"/>
    <w:rsid w:val="008171FE"/>
    <w:rsid w:val="00825A98"/>
    <w:rsid w:val="00827457"/>
    <w:rsid w:val="008328E5"/>
    <w:rsid w:val="00833BD3"/>
    <w:rsid w:val="00836819"/>
    <w:rsid w:val="00872E37"/>
    <w:rsid w:val="00877ED2"/>
    <w:rsid w:val="00896F50"/>
    <w:rsid w:val="008B6E25"/>
    <w:rsid w:val="008C2FF0"/>
    <w:rsid w:val="008C35AF"/>
    <w:rsid w:val="008D367B"/>
    <w:rsid w:val="008E43E8"/>
    <w:rsid w:val="008F496A"/>
    <w:rsid w:val="009145AC"/>
    <w:rsid w:val="00920A36"/>
    <w:rsid w:val="00925D7F"/>
    <w:rsid w:val="009301A5"/>
    <w:rsid w:val="00935CA2"/>
    <w:rsid w:val="00937AA1"/>
    <w:rsid w:val="00946835"/>
    <w:rsid w:val="00952BDE"/>
    <w:rsid w:val="00963497"/>
    <w:rsid w:val="0097679F"/>
    <w:rsid w:val="00976880"/>
    <w:rsid w:val="00991525"/>
    <w:rsid w:val="0099231C"/>
    <w:rsid w:val="00995376"/>
    <w:rsid w:val="00997488"/>
    <w:rsid w:val="009A0F9A"/>
    <w:rsid w:val="009A7811"/>
    <w:rsid w:val="009C42EE"/>
    <w:rsid w:val="009D22CB"/>
    <w:rsid w:val="009D4BF4"/>
    <w:rsid w:val="009D57BD"/>
    <w:rsid w:val="00A11478"/>
    <w:rsid w:val="00A16BC3"/>
    <w:rsid w:val="00A229F8"/>
    <w:rsid w:val="00A2663D"/>
    <w:rsid w:val="00A43131"/>
    <w:rsid w:val="00A60365"/>
    <w:rsid w:val="00A66CD4"/>
    <w:rsid w:val="00A7630D"/>
    <w:rsid w:val="00A8520D"/>
    <w:rsid w:val="00A9109F"/>
    <w:rsid w:val="00AA4FD9"/>
    <w:rsid w:val="00AB1EC1"/>
    <w:rsid w:val="00AC28AD"/>
    <w:rsid w:val="00AF3600"/>
    <w:rsid w:val="00AF6D7D"/>
    <w:rsid w:val="00B06718"/>
    <w:rsid w:val="00B25DBE"/>
    <w:rsid w:val="00B42272"/>
    <w:rsid w:val="00B469A9"/>
    <w:rsid w:val="00B46AA5"/>
    <w:rsid w:val="00B741D2"/>
    <w:rsid w:val="00B90119"/>
    <w:rsid w:val="00B90C60"/>
    <w:rsid w:val="00B93066"/>
    <w:rsid w:val="00BA55E9"/>
    <w:rsid w:val="00BA7D47"/>
    <w:rsid w:val="00BB450E"/>
    <w:rsid w:val="00BB73EE"/>
    <w:rsid w:val="00BD08B6"/>
    <w:rsid w:val="00BD6AFD"/>
    <w:rsid w:val="00C04BE6"/>
    <w:rsid w:val="00C331C6"/>
    <w:rsid w:val="00C33BCC"/>
    <w:rsid w:val="00C52D64"/>
    <w:rsid w:val="00C602CD"/>
    <w:rsid w:val="00C8739C"/>
    <w:rsid w:val="00CA694D"/>
    <w:rsid w:val="00CB2BF2"/>
    <w:rsid w:val="00CB2EC1"/>
    <w:rsid w:val="00CB55F2"/>
    <w:rsid w:val="00CC0861"/>
    <w:rsid w:val="00CD1D49"/>
    <w:rsid w:val="00CD7215"/>
    <w:rsid w:val="00CF47FF"/>
    <w:rsid w:val="00D034D0"/>
    <w:rsid w:val="00D042A1"/>
    <w:rsid w:val="00D21787"/>
    <w:rsid w:val="00D21C96"/>
    <w:rsid w:val="00D3669D"/>
    <w:rsid w:val="00D4196E"/>
    <w:rsid w:val="00D45A69"/>
    <w:rsid w:val="00D625CF"/>
    <w:rsid w:val="00D64755"/>
    <w:rsid w:val="00DA0088"/>
    <w:rsid w:val="00DA1034"/>
    <w:rsid w:val="00DB427B"/>
    <w:rsid w:val="00DE4D48"/>
    <w:rsid w:val="00DF4771"/>
    <w:rsid w:val="00E06E96"/>
    <w:rsid w:val="00E34BAB"/>
    <w:rsid w:val="00E431DA"/>
    <w:rsid w:val="00E46A69"/>
    <w:rsid w:val="00E54575"/>
    <w:rsid w:val="00E638A6"/>
    <w:rsid w:val="00E7004F"/>
    <w:rsid w:val="00E73233"/>
    <w:rsid w:val="00E764DA"/>
    <w:rsid w:val="00E77DC5"/>
    <w:rsid w:val="00E80765"/>
    <w:rsid w:val="00EA30D5"/>
    <w:rsid w:val="00EA6266"/>
    <w:rsid w:val="00EC0AE8"/>
    <w:rsid w:val="00ED2F3C"/>
    <w:rsid w:val="00ED34D6"/>
    <w:rsid w:val="00EF0FD2"/>
    <w:rsid w:val="00EF3ECA"/>
    <w:rsid w:val="00EF6966"/>
    <w:rsid w:val="00F01BC4"/>
    <w:rsid w:val="00F2550C"/>
    <w:rsid w:val="00F96E62"/>
    <w:rsid w:val="00FD5BB2"/>
    <w:rsid w:val="00FD70D2"/>
    <w:rsid w:val="00FE6FFC"/>
    <w:rsid w:val="00FF2DE2"/>
    <w:rsid w:val="00FF3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8AA4AA"/>
  <w15:docId w15:val="{2C0E19CC-7206-462F-9598-4E3165566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semiHidden="1" w:uiPriority="11" w:unhideWhenUsed="1" w:qFormat="1"/>
    <w:lsdException w:name="Salutation" w:semiHidden="1" w:uiPriority="4" w:unhideWhenUsed="1" w:qFormat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0758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34524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color w:val="0E1128" w:themeColor="text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204A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aps/>
      <w:color w:val="0E1128" w:themeColor="text2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68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6F7E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6A9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6F7E" w:themeColor="accent1" w:themeShade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6A9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1A2072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229F8"/>
    <w:rPr>
      <w:color w:val="808080"/>
    </w:rPr>
  </w:style>
  <w:style w:type="table" w:styleId="TableGrid">
    <w:name w:val="Table Grid"/>
    <w:basedOn w:val="TableNormal"/>
    <w:uiPriority w:val="39"/>
    <w:rsid w:val="00784F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Emphasis">
    <w:name w:val="Intense Emphasis"/>
    <w:basedOn w:val="DefaultParagraphFont"/>
    <w:uiPriority w:val="21"/>
    <w:semiHidden/>
    <w:unhideWhenUsed/>
    <w:qFormat/>
    <w:rsid w:val="00174A50"/>
    <w:rPr>
      <w:i/>
      <w:iCs/>
      <w:color w:val="527321" w:themeColor="accent5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174A50"/>
    <w:pPr>
      <w:pBdr>
        <w:top w:val="single" w:sz="4" w:space="10" w:color="006F7E" w:themeColor="accent1" w:themeShade="BF"/>
        <w:bottom w:val="single" w:sz="4" w:space="10" w:color="006F7E" w:themeColor="accent1" w:themeShade="BF"/>
      </w:pBdr>
      <w:spacing w:before="360" w:after="360"/>
      <w:ind w:left="864" w:right="864"/>
      <w:jc w:val="center"/>
    </w:pPr>
    <w:rPr>
      <w:i/>
      <w:iCs/>
      <w:color w:val="527321" w:themeColor="accent5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74A50"/>
    <w:rPr>
      <w:i/>
      <w:iCs/>
      <w:color w:val="527321" w:themeColor="accent5" w:themeShade="BF"/>
      <w:sz w:val="24"/>
    </w:rPr>
  </w:style>
  <w:style w:type="paragraph" w:styleId="Header">
    <w:name w:val="header"/>
    <w:basedOn w:val="Normal"/>
    <w:link w:val="HeaderChar"/>
    <w:uiPriority w:val="99"/>
    <w:semiHidden/>
    <w:rsid w:val="002C57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A55E9"/>
    <w:rPr>
      <w:lang w:val="en-US"/>
    </w:rPr>
  </w:style>
  <w:style w:type="paragraph" w:styleId="Footer">
    <w:name w:val="footer"/>
    <w:basedOn w:val="Normal"/>
    <w:link w:val="FooterChar"/>
    <w:uiPriority w:val="99"/>
    <w:semiHidden/>
    <w:rsid w:val="002C57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A55E9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14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478"/>
    <w:rPr>
      <w:rFonts w:ascii="Tahoma" w:hAnsi="Tahoma" w:cs="Tahoma"/>
      <w:sz w:val="16"/>
      <w:szCs w:val="16"/>
      <w:lang w:val="de-DE"/>
    </w:rPr>
  </w:style>
  <w:style w:type="paragraph" w:styleId="Salutation">
    <w:name w:val="Salutation"/>
    <w:basedOn w:val="NormalIndent"/>
    <w:next w:val="Normal"/>
    <w:link w:val="SalutationChar"/>
    <w:uiPriority w:val="10"/>
    <w:unhideWhenUsed/>
    <w:qFormat/>
    <w:rsid w:val="00034524"/>
    <w:pPr>
      <w:spacing w:after="240" w:line="276" w:lineRule="auto"/>
      <w:ind w:left="0"/>
    </w:pPr>
    <w:rPr>
      <w:rFonts w:asciiTheme="majorHAnsi" w:eastAsiaTheme="minorEastAsia" w:hAnsiTheme="majorHAnsi" w:cstheme="minorHAnsi"/>
      <w:color w:val="0E1128" w:themeColor="text2"/>
      <w:sz w:val="32"/>
      <w:szCs w:val="20"/>
      <w:lang w:eastAsia="ja-JP"/>
    </w:rPr>
  </w:style>
  <w:style w:type="character" w:customStyle="1" w:styleId="SalutationChar">
    <w:name w:val="Salutation Char"/>
    <w:basedOn w:val="DefaultParagraphFont"/>
    <w:link w:val="Salutation"/>
    <w:uiPriority w:val="10"/>
    <w:rsid w:val="00034524"/>
    <w:rPr>
      <w:rFonts w:asciiTheme="majorHAnsi" w:eastAsiaTheme="minorEastAsia" w:hAnsiTheme="majorHAnsi" w:cstheme="minorHAnsi"/>
      <w:color w:val="0E1128" w:themeColor="text2"/>
      <w:sz w:val="32"/>
      <w:szCs w:val="20"/>
      <w:lang w:val="en-US" w:eastAsia="ja-JP"/>
    </w:rPr>
  </w:style>
  <w:style w:type="paragraph" w:styleId="NormalIndent">
    <w:name w:val="Normal Indent"/>
    <w:basedOn w:val="Normal"/>
    <w:uiPriority w:val="99"/>
    <w:semiHidden/>
    <w:unhideWhenUsed/>
    <w:rsid w:val="006A319B"/>
    <w:pPr>
      <w:ind w:left="708"/>
    </w:pPr>
  </w:style>
  <w:style w:type="character" w:customStyle="1" w:styleId="Heading1Char">
    <w:name w:val="Heading 1 Char"/>
    <w:basedOn w:val="DefaultParagraphFont"/>
    <w:link w:val="Heading1"/>
    <w:uiPriority w:val="9"/>
    <w:rsid w:val="00034524"/>
    <w:rPr>
      <w:rFonts w:asciiTheme="majorHAnsi" w:eastAsiaTheme="majorEastAsia" w:hAnsiTheme="majorHAnsi" w:cstheme="majorBidi"/>
      <w:color w:val="0E1128" w:themeColor="text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204A2"/>
    <w:rPr>
      <w:rFonts w:asciiTheme="majorHAnsi" w:eastAsiaTheme="majorEastAsia" w:hAnsiTheme="majorHAnsi" w:cstheme="majorBidi"/>
      <w:caps/>
      <w:color w:val="0E1128" w:themeColor="text2"/>
      <w:sz w:val="24"/>
      <w:szCs w:val="26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174A50"/>
    <w:rPr>
      <w:b/>
      <w:bCs/>
      <w:caps w:val="0"/>
      <w:smallCaps/>
      <w:color w:val="527321" w:themeColor="accent5" w:themeShade="BF"/>
      <w:spacing w:val="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6835"/>
    <w:rPr>
      <w:rFonts w:asciiTheme="majorHAnsi" w:eastAsiaTheme="majorEastAsia" w:hAnsiTheme="majorHAnsi" w:cstheme="majorBidi"/>
      <w:i/>
      <w:iCs/>
      <w:color w:val="006F7E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6A97"/>
    <w:rPr>
      <w:rFonts w:asciiTheme="majorHAnsi" w:eastAsiaTheme="majorEastAsia" w:hAnsiTheme="majorHAnsi" w:cstheme="majorBidi"/>
      <w:color w:val="006F7E" w:themeColor="accent1" w:themeShade="B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6A97"/>
    <w:rPr>
      <w:rFonts w:asciiTheme="majorHAnsi" w:eastAsiaTheme="majorEastAsia" w:hAnsiTheme="majorHAnsi" w:cstheme="majorBidi"/>
      <w:color w:val="1A2072" w:themeColor="text1" w:themeTint="D8"/>
      <w:sz w:val="21"/>
      <w:szCs w:val="21"/>
    </w:rPr>
  </w:style>
  <w:style w:type="paragraph" w:styleId="BlockText">
    <w:name w:val="Block Text"/>
    <w:basedOn w:val="Normal"/>
    <w:uiPriority w:val="99"/>
    <w:semiHidden/>
    <w:unhideWhenUsed/>
    <w:rsid w:val="00216A97"/>
    <w:pPr>
      <w:pBdr>
        <w:top w:val="single" w:sz="2" w:space="10" w:color="006F7E" w:themeColor="accent1" w:themeShade="BF" w:shadow="1"/>
        <w:left w:val="single" w:sz="2" w:space="10" w:color="006F7E" w:themeColor="accent1" w:themeShade="BF" w:shadow="1"/>
        <w:bottom w:val="single" w:sz="2" w:space="10" w:color="006F7E" w:themeColor="accent1" w:themeShade="BF" w:shadow="1"/>
        <w:right w:val="single" w:sz="2" w:space="10" w:color="006F7E" w:themeColor="accent1" w:themeShade="BF" w:shadow="1"/>
      </w:pBdr>
      <w:ind w:left="1152" w:right="1152"/>
    </w:pPr>
    <w:rPr>
      <w:rFonts w:eastAsiaTheme="minorEastAsia"/>
      <w:i/>
      <w:iCs/>
      <w:color w:val="006F7E" w:themeColor="accent1" w:themeShade="BF"/>
    </w:rPr>
  </w:style>
  <w:style w:type="character" w:styleId="FollowedHyperlink">
    <w:name w:val="FollowedHyperlink"/>
    <w:basedOn w:val="DefaultParagraphFont"/>
    <w:uiPriority w:val="99"/>
    <w:semiHidden/>
    <w:unhideWhenUsed/>
    <w:rsid w:val="00216A97"/>
    <w:rPr>
      <w:color w:val="374D16" w:themeColor="accent5" w:themeShade="80"/>
      <w:u w:val="single"/>
    </w:rPr>
  </w:style>
  <w:style w:type="character" w:styleId="Hyperlink">
    <w:name w:val="Hyperlink"/>
    <w:basedOn w:val="DefaultParagraphFont"/>
    <w:uiPriority w:val="99"/>
    <w:unhideWhenUsed/>
    <w:rsid w:val="00216A97"/>
    <w:rPr>
      <w:color w:val="4A671E" w:themeColor="accent4" w:themeShade="80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16A97"/>
    <w:rPr>
      <w:color w:val="6F7378" w:themeColor="background2" w:themeShade="80"/>
      <w:shd w:val="clear" w:color="auto" w:fill="E6E6E6"/>
    </w:rPr>
  </w:style>
  <w:style w:type="paragraph" w:customStyle="1" w:styleId="ContactInfo">
    <w:name w:val="Contact Info"/>
    <w:basedOn w:val="Normal"/>
    <w:uiPriority w:val="12"/>
    <w:qFormat/>
    <w:rsid w:val="001204A2"/>
    <w:pPr>
      <w:spacing w:after="0" w:line="240" w:lineRule="auto"/>
      <w:ind w:left="720"/>
      <w:contextualSpacing/>
    </w:pPr>
    <w:rPr>
      <w:sz w:val="20"/>
    </w:rPr>
  </w:style>
  <w:style w:type="paragraph" w:customStyle="1" w:styleId="Image">
    <w:name w:val="Image"/>
    <w:basedOn w:val="Normal"/>
    <w:uiPriority w:val="1"/>
    <w:semiHidden/>
    <w:rsid w:val="00552BE7"/>
    <w:pPr>
      <w:ind w:left="720"/>
    </w:pPr>
    <w:rPr>
      <w:noProof/>
    </w:rPr>
  </w:style>
  <w:style w:type="paragraph" w:styleId="Closing">
    <w:name w:val="Closing"/>
    <w:basedOn w:val="Normal"/>
    <w:link w:val="ClosingChar"/>
    <w:uiPriority w:val="99"/>
    <w:unhideWhenUsed/>
    <w:qFormat/>
    <w:rsid w:val="00034524"/>
    <w:pPr>
      <w:spacing w:before="240" w:after="240" w:line="240" w:lineRule="auto"/>
    </w:pPr>
  </w:style>
  <w:style w:type="character" w:customStyle="1" w:styleId="ClosingChar">
    <w:name w:val="Closing Char"/>
    <w:basedOn w:val="DefaultParagraphFont"/>
    <w:link w:val="Closing"/>
    <w:uiPriority w:val="99"/>
    <w:rsid w:val="00034524"/>
  </w:style>
  <w:style w:type="paragraph" w:styleId="Signature">
    <w:name w:val="Signature"/>
    <w:basedOn w:val="Normal"/>
    <w:link w:val="SignatureChar"/>
    <w:uiPriority w:val="11"/>
    <w:unhideWhenUsed/>
    <w:qFormat/>
    <w:rsid w:val="00EF0FD2"/>
    <w:pPr>
      <w:spacing w:after="0" w:line="240" w:lineRule="auto"/>
    </w:pPr>
    <w:rPr>
      <w:rFonts w:asciiTheme="majorHAnsi" w:hAnsiTheme="majorHAnsi"/>
      <w:color w:val="0E1128" w:themeColor="text2"/>
      <w:sz w:val="32"/>
    </w:rPr>
  </w:style>
  <w:style w:type="character" w:customStyle="1" w:styleId="SignatureChar">
    <w:name w:val="Signature Char"/>
    <w:basedOn w:val="DefaultParagraphFont"/>
    <w:link w:val="Signature"/>
    <w:uiPriority w:val="11"/>
    <w:rsid w:val="00EF0FD2"/>
    <w:rPr>
      <w:rFonts w:asciiTheme="majorHAnsi" w:hAnsiTheme="majorHAnsi"/>
      <w:color w:val="0E1128" w:themeColor="text2"/>
      <w:sz w:val="32"/>
    </w:rPr>
  </w:style>
  <w:style w:type="paragraph" w:styleId="Date">
    <w:name w:val="Date"/>
    <w:basedOn w:val="Normal"/>
    <w:next w:val="Normal"/>
    <w:link w:val="DateChar"/>
    <w:uiPriority w:val="99"/>
    <w:qFormat/>
    <w:rsid w:val="00085CD0"/>
    <w:pPr>
      <w:jc w:val="right"/>
    </w:pPr>
    <w:rPr>
      <w:rFonts w:asciiTheme="majorHAnsi" w:hAnsiTheme="majorHAnsi"/>
      <w:sz w:val="32"/>
    </w:rPr>
  </w:style>
  <w:style w:type="character" w:customStyle="1" w:styleId="DateChar">
    <w:name w:val="Date Char"/>
    <w:basedOn w:val="DefaultParagraphFont"/>
    <w:link w:val="Date"/>
    <w:uiPriority w:val="99"/>
    <w:rsid w:val="00085CD0"/>
    <w:rPr>
      <w:rFonts w:asciiTheme="majorHAnsi" w:hAnsiTheme="majorHAnsi"/>
      <w:sz w:val="32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C3313"/>
    <w:rPr>
      <w:color w:val="605E5C"/>
      <w:shd w:val="clear" w:color="auto" w:fill="E1DFDD"/>
    </w:rPr>
  </w:style>
  <w:style w:type="paragraph" w:customStyle="1" w:styleId="DocumentLabel">
    <w:name w:val="Document Label"/>
    <w:basedOn w:val="Normal"/>
    <w:next w:val="Normal"/>
    <w:rsid w:val="001E490F"/>
    <w:pPr>
      <w:keepNext/>
      <w:keepLines/>
      <w:spacing w:before="400" w:after="120" w:line="240" w:lineRule="atLeast"/>
      <w:ind w:right="835"/>
    </w:pPr>
    <w:rPr>
      <w:rFonts w:ascii="Arial Black" w:eastAsia="Times New Roman" w:hAnsi="Arial Black" w:cs="Angsana New"/>
      <w:spacing w:val="-5"/>
      <w:kern w:val="28"/>
      <w:sz w:val="96"/>
      <w:szCs w:val="20"/>
    </w:rPr>
  </w:style>
  <w:style w:type="paragraph" w:styleId="MessageHeader">
    <w:name w:val="Message Header"/>
    <w:basedOn w:val="BodyText"/>
    <w:link w:val="MessageHeaderChar"/>
    <w:rsid w:val="001E490F"/>
    <w:pPr>
      <w:keepLines/>
      <w:spacing w:line="180" w:lineRule="atLeast"/>
      <w:ind w:left="1555" w:right="835" w:hanging="720"/>
    </w:pPr>
    <w:rPr>
      <w:rFonts w:ascii="Arial" w:eastAsia="Times New Roman" w:hAnsi="Arial" w:cs="Angsana New"/>
      <w:spacing w:val="-5"/>
      <w:sz w:val="20"/>
      <w:szCs w:val="20"/>
    </w:rPr>
  </w:style>
  <w:style w:type="character" w:customStyle="1" w:styleId="MessageHeaderChar">
    <w:name w:val="Message Header Char"/>
    <w:basedOn w:val="DefaultParagraphFont"/>
    <w:link w:val="MessageHeader"/>
    <w:rsid w:val="001E490F"/>
    <w:rPr>
      <w:rFonts w:ascii="Arial" w:eastAsia="Times New Roman" w:hAnsi="Arial" w:cs="Angsana New"/>
      <w:spacing w:val="-5"/>
      <w:sz w:val="20"/>
      <w:szCs w:val="20"/>
      <w:lang w:val="en-US"/>
    </w:rPr>
  </w:style>
  <w:style w:type="character" w:customStyle="1" w:styleId="MessageHeaderLabel">
    <w:name w:val="Message Header Label"/>
    <w:rsid w:val="001E490F"/>
    <w:rPr>
      <w:rFonts w:ascii="Arial Black" w:hAnsi="Arial Black"/>
      <w:spacing w:val="-10"/>
      <w:sz w:val="18"/>
    </w:rPr>
  </w:style>
  <w:style w:type="paragraph" w:styleId="BodyText">
    <w:name w:val="Body Text"/>
    <w:basedOn w:val="Normal"/>
    <w:link w:val="BodyTextChar"/>
    <w:uiPriority w:val="99"/>
    <w:semiHidden/>
    <w:unhideWhenUsed/>
    <w:rsid w:val="001E490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E490F"/>
    <w:rPr>
      <w:lang w:val="en-US"/>
    </w:rPr>
  </w:style>
  <w:style w:type="paragraph" w:styleId="ListParagraph">
    <w:name w:val="List Paragraph"/>
    <w:basedOn w:val="Normal"/>
    <w:uiPriority w:val="34"/>
    <w:qFormat/>
    <w:rsid w:val="00F2550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14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3676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9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63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3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glossaryDocument" Target="glossary/document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eea-et.org/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Microsoft\Templates\Business%20letter%20(Green%20Forest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34143A16A754134B854E3A86505AE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1C54F-C104-4D62-BCF8-D560D9E99D00}"/>
      </w:docPartPr>
      <w:docPartBody>
        <w:p w:rsidR="00AC3328" w:rsidRDefault="00EA4826">
          <w:pPr>
            <w:pStyle w:val="D34143A16A754134B854E3A86505AE0B"/>
          </w:pPr>
          <w:r w:rsidRPr="00034524">
            <w:t>Date</w:t>
          </w:r>
        </w:p>
      </w:docPartBody>
    </w:docPart>
    <w:docPart>
      <w:docPartPr>
        <w:name w:val="5242160E8A534C2A994C922477BBD3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648CC0-0F5A-4FB6-9794-B6D857172140}"/>
      </w:docPartPr>
      <w:docPartBody>
        <w:p w:rsidR="00AC3328" w:rsidRDefault="00EA4826">
          <w:pPr>
            <w:pStyle w:val="5242160E8A534C2A994C922477BBD335"/>
          </w:pPr>
          <w:r w:rsidRPr="000965E0">
            <w:rPr>
              <w:lang w:val="it-IT"/>
            </w:rPr>
            <w:t>Closing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Nyala"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4826"/>
    <w:rsid w:val="000164D3"/>
    <w:rsid w:val="000B01D9"/>
    <w:rsid w:val="00123AA5"/>
    <w:rsid w:val="001D0479"/>
    <w:rsid w:val="00350222"/>
    <w:rsid w:val="00444509"/>
    <w:rsid w:val="00494F84"/>
    <w:rsid w:val="004E1731"/>
    <w:rsid w:val="00520098"/>
    <w:rsid w:val="005229D3"/>
    <w:rsid w:val="00544CB7"/>
    <w:rsid w:val="005E7EBF"/>
    <w:rsid w:val="006F1CCB"/>
    <w:rsid w:val="0071514A"/>
    <w:rsid w:val="00864226"/>
    <w:rsid w:val="00870AE5"/>
    <w:rsid w:val="008A7AF0"/>
    <w:rsid w:val="009145AC"/>
    <w:rsid w:val="00933A31"/>
    <w:rsid w:val="00971B9D"/>
    <w:rsid w:val="009C2645"/>
    <w:rsid w:val="009C4546"/>
    <w:rsid w:val="009D3CF9"/>
    <w:rsid w:val="00A96C5A"/>
    <w:rsid w:val="00AC3328"/>
    <w:rsid w:val="00B51504"/>
    <w:rsid w:val="00B84501"/>
    <w:rsid w:val="00C13A82"/>
    <w:rsid w:val="00CD28A7"/>
    <w:rsid w:val="00D015B0"/>
    <w:rsid w:val="00DF5653"/>
    <w:rsid w:val="00DF6E74"/>
    <w:rsid w:val="00E23795"/>
    <w:rsid w:val="00E44EF7"/>
    <w:rsid w:val="00E600D3"/>
    <w:rsid w:val="00E92B96"/>
    <w:rsid w:val="00EA4826"/>
    <w:rsid w:val="00F34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34143A16A754134B854E3A86505AE0B">
    <w:name w:val="D34143A16A754134B854E3A86505AE0B"/>
  </w:style>
  <w:style w:type="paragraph" w:customStyle="1" w:styleId="5242160E8A534C2A994C922477BBD335">
    <w:name w:val="5242160E8A534C2A994C922477BBD33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56">
      <a:dk1>
        <a:srgbClr val="0E113C"/>
      </a:dk1>
      <a:lt1>
        <a:srgbClr val="FFFFFF"/>
      </a:lt1>
      <a:dk2>
        <a:srgbClr val="0E1128"/>
      </a:dk2>
      <a:lt2>
        <a:srgbClr val="E6E7E8"/>
      </a:lt2>
      <a:accent1>
        <a:srgbClr val="0096A9"/>
      </a:accent1>
      <a:accent2>
        <a:srgbClr val="3BB76A"/>
      </a:accent2>
      <a:accent3>
        <a:srgbClr val="24739C"/>
      </a:accent3>
      <a:accent4>
        <a:srgbClr val="93C842"/>
      </a:accent4>
      <a:accent5>
        <a:srgbClr val="6F9A2C"/>
      </a:accent5>
      <a:accent6>
        <a:srgbClr val="0096A9"/>
      </a:accent6>
      <a:hlink>
        <a:srgbClr val="93C842"/>
      </a:hlink>
      <a:folHlink>
        <a:srgbClr val="93C842"/>
      </a:folHlink>
    </a:clrScheme>
    <a:fontScheme name="Custom 15">
      <a:majorFont>
        <a:latin typeface="Berlin Sans FB"/>
        <a:ea typeface=""/>
        <a:cs typeface=""/>
      </a:majorFont>
      <a:minorFont>
        <a:latin typeface="Microsoft Sans Serif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88DEF0-6E4F-4314-A73E-887A48FDCB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7F0BB1-413E-4994-967E-D84D13BE14EA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49C6C16C-7EAD-478A-AB35-9446E8ED3C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Business letter (Green Forest design).dotx</Template>
  <TotalTime>19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Demirew Getachew</dc:creator>
  <cp:lastModifiedBy>Demirew Getachew</cp:lastModifiedBy>
  <cp:revision>6</cp:revision>
  <cp:lastPrinted>2025-03-17T13:13:00Z</cp:lastPrinted>
  <dcterms:created xsi:type="dcterms:W3CDTF">2025-03-17T10:35:00Z</dcterms:created>
  <dcterms:modified xsi:type="dcterms:W3CDTF">2025-03-17T13:22:00Z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